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 w:rsidRPr="009E2486"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МУНИЦИПАЛЬНОЕ КАЗЁННОЕ ДОШКОЛЬНОЕ ОБРАЗОВАТЕЛЬНОЕ УЧРЕЖДЕНИЕ – </w:t>
      </w: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ДЕТСКИЙ САД</w:t>
      </w:r>
      <w:r w:rsidRPr="009E2486"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№ 6</w:t>
      </w: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ab/>
      </w:r>
      <w:r>
        <w:rPr>
          <w:color w:val="000000"/>
          <w:sz w:val="27"/>
          <w:szCs w:val="27"/>
        </w:rPr>
        <w:t>Конспект НОД по логике в старшей группе</w:t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«Летняя и зимняя одежда»</w:t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righ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right"/>
        <w:rPr>
          <w:rFonts w:ascii="Open Sans" w:hAnsi="Open Sans" w:cs="Open Sans"/>
          <w:color w:val="181818"/>
          <w:sz w:val="21"/>
          <w:szCs w:val="21"/>
        </w:rPr>
      </w:pP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right"/>
        <w:rPr>
          <w:rFonts w:ascii="Open Sans" w:hAnsi="Open Sans" w:cs="Open Sans"/>
          <w:color w:val="181818"/>
          <w:sz w:val="21"/>
          <w:szCs w:val="21"/>
        </w:rPr>
      </w:pP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righ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righ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righ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righ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righ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Подготовила: воспитатель </w:t>
      </w:r>
      <w:r>
        <w:rPr>
          <w:color w:val="111111"/>
          <w:sz w:val="27"/>
          <w:szCs w:val="27"/>
          <w:lang w:val="en-US"/>
        </w:rPr>
        <w:t>I</w:t>
      </w:r>
      <w:r>
        <w:rPr>
          <w:color w:val="111111"/>
          <w:sz w:val="27"/>
          <w:szCs w:val="27"/>
        </w:rPr>
        <w:t xml:space="preserve"> квалификационной</w:t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righ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 xml:space="preserve"> категории Аксинина Е.А.</w:t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11111"/>
          <w:sz w:val="27"/>
          <w:szCs w:val="27"/>
        </w:rPr>
        <w:t>г. Татарск</w:t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color w:val="111111"/>
          <w:sz w:val="27"/>
          <w:szCs w:val="27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color w:val="111111"/>
            <w:sz w:val="27"/>
            <w:szCs w:val="27"/>
          </w:rPr>
          <w:t>2022 г</w:t>
        </w:r>
      </w:smartTag>
      <w:r>
        <w:rPr>
          <w:color w:val="111111"/>
          <w:sz w:val="27"/>
          <w:szCs w:val="27"/>
        </w:rPr>
        <w:t>.</w:t>
      </w: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color w:val="111111"/>
          <w:sz w:val="27"/>
          <w:szCs w:val="27"/>
        </w:rPr>
      </w:pP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color w:val="111111"/>
          <w:sz w:val="27"/>
          <w:szCs w:val="27"/>
        </w:rPr>
      </w:pP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color w:val="111111"/>
          <w:sz w:val="27"/>
          <w:szCs w:val="27"/>
        </w:rPr>
      </w:pPr>
    </w:p>
    <w:p w:rsidR="00073E10" w:rsidRDefault="00073E10" w:rsidP="00E358A4">
      <w:pPr>
        <w:pStyle w:val="NormalWeb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</w:p>
    <w:p w:rsidR="00073E10" w:rsidRPr="00E358A4" w:rsidRDefault="00073E10" w:rsidP="00447490">
      <w:pPr>
        <w:pStyle w:val="NormalWeb"/>
        <w:shd w:val="clear" w:color="auto" w:fill="FFFFFF"/>
        <w:spacing w:before="0" w:beforeAutospacing="0" w:after="0" w:afterAutospacing="0" w:line="210" w:lineRule="atLeast"/>
        <w:rPr>
          <w:rStyle w:val="Strong"/>
          <w:rFonts w:ascii="Open Sans" w:hAnsi="Open Sans" w:cs="Open Sans"/>
          <w:b w:val="0"/>
          <w:bCs w:val="0"/>
          <w:color w:val="181818"/>
          <w:sz w:val="21"/>
          <w:szCs w:val="21"/>
        </w:rPr>
      </w:pPr>
      <w:r>
        <w:rPr>
          <w:rStyle w:val="Strong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Конспект НОД по логике в старшей группе.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Strong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7"/>
          <w:szCs w:val="27"/>
        </w:rPr>
        <w:t>: «Летняя и зимняя одежда»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Strong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Программное содержание</w:t>
      </w:r>
      <w:r>
        <w:rPr>
          <w:rFonts w:ascii="Arial" w:hAnsi="Arial" w:cs="Arial"/>
          <w:color w:val="111111"/>
          <w:sz w:val="27"/>
          <w:szCs w:val="27"/>
        </w:rPr>
        <w:t xml:space="preserve">: Освоение графического построения модели классификационных отношений между понятиями; дополнение родового понятия видовыми. </w:t>
      </w:r>
      <w:r w:rsidRPr="00651583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Актуализировать знания детей об отличительных понятиях «Летняя одежда» и «Зимняя одежда», уметь объединять данные понятия в общий класс «Одежда», делить на подклассы данный класс. Развивать логическое мышление, речь, память.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73E10" w:rsidRDefault="00073E10" w:rsidP="0090045D">
      <w:pPr>
        <w:pStyle w:val="NormalWeb"/>
        <w:shd w:val="clear" w:color="auto" w:fill="FFFFFF"/>
        <w:spacing w:after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Материал. </w:t>
      </w:r>
      <w:r w:rsidRPr="006D2242"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По 4</w:t>
      </w: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– 5</w:t>
      </w:r>
      <w:r w:rsidRPr="006D2242"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карточ</w:t>
      </w: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ек</w:t>
      </w:r>
      <w:r w:rsidRPr="006D2242"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с изображением зимней и летней одежды, </w:t>
      </w: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карточки к д/и «Поставь заплатку», карточки с заданиями из р</w:t>
      </w:r>
      <w:r w:rsidRPr="0090045D"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абочая тетрад</w:t>
      </w: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и. </w:t>
      </w:r>
      <w:r w:rsidRPr="0090045D"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Раздел: «Развитие элементов Логического мышления» по программе «Развитие» для детей старшей группы</w:t>
      </w: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, с.18</w:t>
      </w: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073E10" w:rsidRDefault="00073E10" w:rsidP="009E2486">
      <w:pPr>
        <w:pStyle w:val="NormalWeb"/>
        <w:shd w:val="clear" w:color="auto" w:fill="FFFFFF"/>
        <w:spacing w:before="0" w:beforeAutospacing="0" w:after="0" w:afterAutospacing="0"/>
        <w:ind w:firstLine="360"/>
        <w:jc w:val="center"/>
        <w:rPr>
          <w:rStyle w:val="Strong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6D2242">
        <w:rPr>
          <w:rStyle w:val="Strong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ХОД НОД.</w:t>
      </w:r>
    </w:p>
    <w:p w:rsidR="00073E10" w:rsidRPr="006D2242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Strong"/>
          <w:rFonts w:ascii="Arial" w:hAnsi="Arial" w:cs="Arial"/>
          <w:color w:val="111111"/>
          <w:sz w:val="27"/>
          <w:szCs w:val="27"/>
          <w:bdr w:val="none" w:sz="0" w:space="0" w:color="auto" w:frame="1"/>
        </w:rPr>
        <w:t>1. Организационный момент (2-3 мин.)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:rsidR="00073E10" w:rsidRDefault="00073E10" w:rsidP="00287224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Segoe UI" w:hAnsi="Segoe UI" w:cs="Segoe UI"/>
          <w:color w:val="1C3E40"/>
          <w:sz w:val="22"/>
          <w:szCs w:val="22"/>
          <w:shd w:val="clear" w:color="auto" w:fill="F0F7F8"/>
          <w:lang w:eastAsia="en-US"/>
        </w:rPr>
      </w:pPr>
      <w:r>
        <w:rPr>
          <w:rFonts w:ascii="Arial" w:hAnsi="Arial" w:cs="Arial"/>
          <w:color w:val="111111"/>
          <w:sz w:val="27"/>
          <w:szCs w:val="27"/>
        </w:rPr>
        <w:t>-Ребята, сегодня опять нам  прислали письмо. От кого оно не известно, есть только загадка. Я, думаю, если мы отгадаем загадку, то узнаем, кто нам прислал письмо.</w:t>
      </w:r>
      <w:r w:rsidRPr="00287224">
        <w:rPr>
          <w:rFonts w:ascii="Segoe UI" w:hAnsi="Segoe UI" w:cs="Segoe UI"/>
          <w:color w:val="1C3E40"/>
          <w:sz w:val="22"/>
          <w:szCs w:val="22"/>
          <w:shd w:val="clear" w:color="auto" w:fill="F0F7F8"/>
          <w:lang w:eastAsia="en-US"/>
        </w:rPr>
        <w:t xml:space="preserve"> </w:t>
      </w:r>
    </w:p>
    <w:p w:rsidR="00073E10" w:rsidRPr="00287224" w:rsidRDefault="00073E10" w:rsidP="00287224">
      <w:pPr>
        <w:pStyle w:val="NormalWeb"/>
        <w:shd w:val="clear" w:color="auto" w:fill="FFFFFF"/>
        <w:spacing w:before="225" w:beforeAutospacing="0" w:after="225" w:afterAutospacing="0"/>
        <w:rPr>
          <w:rFonts w:ascii="Segoe UI" w:hAnsi="Segoe UI" w:cs="Segoe UI"/>
          <w:color w:val="1C3E40"/>
          <w:sz w:val="22"/>
          <w:szCs w:val="22"/>
          <w:shd w:val="clear" w:color="auto" w:fill="F0F7F8"/>
          <w:lang w:eastAsia="en-US"/>
        </w:rPr>
      </w:pPr>
      <w:bookmarkStart w:id="0" w:name="_Hlk94044319"/>
      <w:r w:rsidRPr="00287224">
        <w:rPr>
          <w:rFonts w:ascii="Arial" w:hAnsi="Arial" w:cs="Arial"/>
          <w:color w:val="111111"/>
          <w:sz w:val="27"/>
          <w:szCs w:val="27"/>
        </w:rPr>
        <w:t>Рубашку сможет он пошить</w:t>
      </w:r>
      <w:r w:rsidRPr="00287224">
        <w:rPr>
          <w:rFonts w:ascii="Arial" w:hAnsi="Arial" w:cs="Arial"/>
          <w:color w:val="111111"/>
          <w:sz w:val="27"/>
          <w:szCs w:val="27"/>
        </w:rPr>
        <w:br/>
        <w:t>Из ткани вам льняной.</w:t>
      </w:r>
      <w:r w:rsidRPr="00287224">
        <w:rPr>
          <w:rFonts w:ascii="Arial" w:hAnsi="Arial" w:cs="Arial"/>
          <w:color w:val="111111"/>
          <w:sz w:val="27"/>
          <w:szCs w:val="27"/>
        </w:rPr>
        <w:br/>
        <w:t>К ней пуговки затем пришить —</w:t>
      </w:r>
      <w:r w:rsidRPr="00287224">
        <w:rPr>
          <w:rFonts w:ascii="Arial" w:hAnsi="Arial" w:cs="Arial"/>
          <w:color w:val="111111"/>
          <w:sz w:val="27"/>
          <w:szCs w:val="27"/>
        </w:rPr>
        <w:br/>
        <w:t>На то он и ...</w:t>
      </w:r>
      <w:r>
        <w:rPr>
          <w:rFonts w:ascii="Arial" w:hAnsi="Arial" w:cs="Arial"/>
          <w:color w:val="111111"/>
          <w:sz w:val="27"/>
          <w:szCs w:val="27"/>
        </w:rPr>
        <w:t xml:space="preserve">  портной</w:t>
      </w:r>
    </w:p>
    <w:p w:rsidR="00073E10" w:rsidRDefault="00073E10" w:rsidP="00651583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-Чем занимается портной?</w:t>
      </w:r>
    </w:p>
    <w:p w:rsidR="00073E10" w:rsidRDefault="00073E10" w:rsidP="00651583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-Верно, профессия портного очень важная и нужная. Он помогает одевать людей в удобную, красивую одежду.</w:t>
      </w:r>
    </w:p>
    <w:p w:rsidR="00073E10" w:rsidRDefault="00073E10" w:rsidP="00651583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-Давайте узнаем теперь, что в письме?</w:t>
      </w:r>
    </w:p>
    <w:p w:rsidR="00073E10" w:rsidRDefault="00073E10" w:rsidP="007C29DE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«Здравствуйте, ребята. Я главный портной нашего города, Пётр Иванович. Мне пришёл заказ на ревизию большой партии одежды. Нужно всё проверить. Если будет необходимость, то что-то зашить, починить. Привести одежду в порядок и отправить в магазин. Помогите мне, пожалуйста.»</w:t>
      </w:r>
    </w:p>
    <w:bookmarkEnd w:id="0"/>
    <w:p w:rsidR="00073E10" w:rsidRDefault="00073E10" w:rsidP="00437506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-Поможем, ребята?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color w:val="111111"/>
          <w:sz w:val="27"/>
          <w:szCs w:val="27"/>
          <w:bdr w:val="none" w:sz="0" w:space="0" w:color="auto" w:frame="1"/>
        </w:rPr>
        <w:t>2. Введение в тему (Основной этап)-17-18 мин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</w:t>
      </w:r>
      <w:r w:rsidRPr="003B040E"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Итак, прежде всего, давайте разберём вещи, которые прислали портному.</w:t>
      </w: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Я буду называть предмет, а вы должны сказать, к чему он относится: к одежде, мебели, игрушкам и т.д.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Игра с мячом «Что я, кто я?»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Одежда: сарафан, шорты, брюки, майка, футболка, платье, шуба, пальто.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Игрушки: плюшевый мишка, юла, кукла.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Посуда: кружка, стакан, кастрюля, тарелка.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-Молодцы, ребята. Отобрали только одежду. Посмотрите, вот она. (На мольберте прикреплена одежда: 5 летних и 5 зимних видов, две вещи требуют заплатки) 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-Всё ли в порядке в одежде?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-Нет, нужны заплатки.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-Давайте починим одежду, поставим заплатки.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Дидактическая игра «Поставь заплатку»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С помощью геометрических фигур два ребёнка «ставят заплатки».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-Дети, какой формы у нас заплатки?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-Как одним общим словом можно назвать эти фигуры?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-Ребята, скажите, а вещи, которые мы починили, можно отправлять в магазин на продажу?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 Нет, конечно. Но их можно отдать кому – нибудь.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(Убираю с доски отремонтированные вещи)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Назовите, ребята, что у нас осталось из одежды.</w:t>
      </w:r>
    </w:p>
    <w:p w:rsidR="00073E10" w:rsidRDefault="00073E10" w:rsidP="002250E8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-Шуба, шапка, сарафан, шорты, варежки, шарф, футболка, платье.</w:t>
      </w:r>
    </w:p>
    <w:p w:rsidR="00073E10" w:rsidRDefault="00073E10" w:rsidP="002250E8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-</w:t>
      </w: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Давайте наведём порядок в одежде, чтобы портному было легче отправлять вещи в магазин.</w:t>
      </w:r>
    </w:p>
    <w:p w:rsidR="00073E10" w:rsidRDefault="00073E10" w:rsidP="00FE65FB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-На какие две группы мы можем разделить эту одежду.</w:t>
      </w:r>
      <w:r w:rsidRPr="00FE65F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073E10" w:rsidRPr="00FE65FB" w:rsidRDefault="00073E10" w:rsidP="00FE65FB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FE65FB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-Помогите мне распределить вещи. К зимней одежде мы отнесём…, к летней одежде…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-Давайте с помощью кругов их обозначим.</w:t>
      </w:r>
    </w:p>
    <w:p w:rsidR="00073E10" w:rsidRDefault="00073E10" w:rsidP="00216986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(Рисую два маленьких круга)</w:t>
      </w:r>
      <w:r w:rsidRPr="0021698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073E10" w:rsidRPr="00216986" w:rsidRDefault="00073E10" w:rsidP="00216986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 w:rsidRPr="0021698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-</w:t>
      </w: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В</w:t>
      </w:r>
      <w:r w:rsidRPr="00216986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спомним, как мы с вами обозначали слова при помощи этих кругов.</w:t>
      </w:r>
    </w:p>
    <w:p w:rsidR="00073E10" w:rsidRDefault="00073E10" w:rsidP="00216986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 xml:space="preserve">     -Первый круг – эта зимняя одежда, второй – летняя одежда.</w:t>
      </w:r>
    </w:p>
    <w:p w:rsidR="00073E10" w:rsidRDefault="00073E10" w:rsidP="0096297E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-Как одним общим словом мы назовём эти вещи?</w:t>
      </w:r>
    </w:p>
    <w:p w:rsidR="00073E10" w:rsidRDefault="00073E10" w:rsidP="00216986">
      <w:pPr>
        <w:pStyle w:val="NormalWeb"/>
        <w:shd w:val="clear" w:color="auto" w:fill="FFFFFF"/>
        <w:spacing w:before="0" w:beforeAutospacing="0" w:after="0" w:afterAutospacing="0"/>
        <w:ind w:firstLine="360"/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-Как обозначим на доске?   Одним общим кругом.</w:t>
      </w:r>
    </w:p>
    <w:p w:rsidR="00073E10" w:rsidRPr="00513DB2" w:rsidRDefault="00073E10" w:rsidP="00513DB2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с заданием справились, сейчас немного отдохнем:</w:t>
      </w:r>
      <w:r w:rsidRPr="00513DB2">
        <w:rPr>
          <w:rFonts w:ascii="Arial" w:hAnsi="Arial" w:cs="Arial"/>
          <w:color w:val="111111"/>
          <w:sz w:val="27"/>
          <w:szCs w:val="27"/>
        </w:rPr>
        <w:t xml:space="preserve"> </w:t>
      </w:r>
      <w:bookmarkStart w:id="1" w:name="_Hlk94044286"/>
      <w:r w:rsidRPr="00513DB2">
        <w:rPr>
          <w:rFonts w:ascii="Arial" w:hAnsi="Arial" w:cs="Arial"/>
          <w:color w:val="111111"/>
          <w:sz w:val="27"/>
          <w:szCs w:val="27"/>
        </w:rPr>
        <w:t>Физкультминутка</w:t>
      </w:r>
    </w:p>
    <w:p w:rsidR="00073E10" w:rsidRPr="00513DB2" w:rsidRDefault="00073E10" w:rsidP="00513DB2">
      <w:pPr>
        <w:pStyle w:val="NormalWeb"/>
        <w:rPr>
          <w:rFonts w:ascii="Arial" w:hAnsi="Arial" w:cs="Arial"/>
          <w:color w:val="111111"/>
          <w:sz w:val="27"/>
          <w:szCs w:val="27"/>
        </w:rPr>
      </w:pPr>
      <w:r w:rsidRPr="00513DB2">
        <w:rPr>
          <w:rFonts w:ascii="Arial" w:hAnsi="Arial" w:cs="Arial"/>
          <w:color w:val="111111"/>
          <w:sz w:val="27"/>
          <w:szCs w:val="27"/>
        </w:rPr>
        <w:t>Мы весёлые портные</w:t>
      </w:r>
    </w:p>
    <w:p w:rsidR="00073E10" w:rsidRPr="00513DB2" w:rsidRDefault="00073E10" w:rsidP="00513DB2">
      <w:pPr>
        <w:pStyle w:val="NormalWeb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513DB2">
        <w:rPr>
          <w:rFonts w:ascii="Arial" w:hAnsi="Arial" w:cs="Arial"/>
          <w:color w:val="111111"/>
          <w:sz w:val="27"/>
          <w:szCs w:val="27"/>
        </w:rPr>
        <w:t>Измеряем мы длину </w:t>
      </w:r>
      <w:r w:rsidRPr="00513DB2">
        <w:rPr>
          <w:rFonts w:ascii="Arial" w:hAnsi="Arial" w:cs="Arial"/>
          <w:i/>
          <w:iCs/>
          <w:color w:val="111111"/>
          <w:sz w:val="27"/>
          <w:szCs w:val="27"/>
        </w:rPr>
        <w:t>(наклон вперед, пальцы рук касаются пола)</w:t>
      </w:r>
    </w:p>
    <w:p w:rsidR="00073E10" w:rsidRPr="00513DB2" w:rsidRDefault="00073E10" w:rsidP="00513DB2">
      <w:pPr>
        <w:pStyle w:val="NormalWeb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513DB2">
        <w:rPr>
          <w:rFonts w:ascii="Arial" w:hAnsi="Arial" w:cs="Arial"/>
          <w:color w:val="111111"/>
          <w:sz w:val="27"/>
          <w:szCs w:val="27"/>
        </w:rPr>
        <w:t>Высоту </w:t>
      </w:r>
      <w:r w:rsidRPr="00513DB2">
        <w:rPr>
          <w:rFonts w:ascii="Arial" w:hAnsi="Arial" w:cs="Arial"/>
          <w:i/>
          <w:iCs/>
          <w:color w:val="111111"/>
          <w:sz w:val="27"/>
          <w:szCs w:val="27"/>
        </w:rPr>
        <w:t>(руки вверх, встали на носочки)</w:t>
      </w:r>
    </w:p>
    <w:p w:rsidR="00073E10" w:rsidRPr="00513DB2" w:rsidRDefault="00073E10" w:rsidP="00513DB2">
      <w:pPr>
        <w:pStyle w:val="NormalWeb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513DB2">
        <w:rPr>
          <w:rFonts w:ascii="Arial" w:hAnsi="Arial" w:cs="Arial"/>
          <w:color w:val="111111"/>
          <w:sz w:val="27"/>
          <w:szCs w:val="27"/>
        </w:rPr>
        <w:t>И ширину </w:t>
      </w:r>
      <w:r w:rsidRPr="00513DB2">
        <w:rPr>
          <w:rFonts w:ascii="Arial" w:hAnsi="Arial" w:cs="Arial"/>
          <w:i/>
          <w:iCs/>
          <w:color w:val="111111"/>
          <w:sz w:val="27"/>
          <w:szCs w:val="27"/>
        </w:rPr>
        <w:t>(руки в стороны)</w:t>
      </w:r>
    </w:p>
    <w:p w:rsidR="00073E10" w:rsidRPr="00513DB2" w:rsidRDefault="00073E10" w:rsidP="00513DB2">
      <w:pPr>
        <w:pStyle w:val="NormalWeb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513DB2">
        <w:rPr>
          <w:rFonts w:ascii="Arial" w:hAnsi="Arial" w:cs="Arial"/>
          <w:color w:val="111111"/>
          <w:sz w:val="27"/>
          <w:szCs w:val="27"/>
        </w:rPr>
        <w:t>Шьём, утюжим, вышиваем </w:t>
      </w:r>
      <w:r w:rsidRPr="00513DB2">
        <w:rPr>
          <w:rFonts w:ascii="Arial" w:hAnsi="Arial" w:cs="Arial"/>
          <w:i/>
          <w:iCs/>
          <w:color w:val="111111"/>
          <w:sz w:val="27"/>
          <w:szCs w:val="27"/>
        </w:rPr>
        <w:t>(показываем действия руками)</w:t>
      </w:r>
    </w:p>
    <w:p w:rsidR="00073E10" w:rsidRPr="00513DB2" w:rsidRDefault="00073E10" w:rsidP="00513DB2">
      <w:pPr>
        <w:pStyle w:val="NormalWeb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513DB2">
        <w:rPr>
          <w:rFonts w:ascii="Arial" w:hAnsi="Arial" w:cs="Arial"/>
          <w:color w:val="111111"/>
          <w:sz w:val="27"/>
          <w:szCs w:val="27"/>
        </w:rPr>
        <w:t>Никогда не унываем </w:t>
      </w:r>
      <w:r w:rsidRPr="00513DB2">
        <w:rPr>
          <w:rFonts w:ascii="Arial" w:hAnsi="Arial" w:cs="Arial"/>
          <w:i/>
          <w:iCs/>
          <w:color w:val="111111"/>
          <w:sz w:val="27"/>
          <w:szCs w:val="27"/>
        </w:rPr>
        <w:t>(пружинка)</w:t>
      </w:r>
    </w:p>
    <w:p w:rsidR="00073E10" w:rsidRPr="00513DB2" w:rsidRDefault="00073E10" w:rsidP="00513DB2">
      <w:pPr>
        <w:pStyle w:val="NormalWeb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513DB2">
        <w:rPr>
          <w:rFonts w:ascii="Arial" w:hAnsi="Arial" w:cs="Arial"/>
          <w:color w:val="111111"/>
          <w:sz w:val="27"/>
          <w:szCs w:val="27"/>
        </w:rPr>
        <w:t>Будут все красивые, </w:t>
      </w:r>
      <w:r w:rsidRPr="00513DB2">
        <w:rPr>
          <w:rFonts w:ascii="Arial" w:hAnsi="Arial" w:cs="Arial"/>
          <w:i/>
          <w:iCs/>
          <w:color w:val="111111"/>
          <w:sz w:val="27"/>
          <w:szCs w:val="27"/>
        </w:rPr>
        <w:t>(покружились)</w:t>
      </w:r>
    </w:p>
    <w:p w:rsidR="00073E10" w:rsidRPr="00513DB2" w:rsidRDefault="00073E10" w:rsidP="00513DB2">
      <w:pPr>
        <w:pStyle w:val="NormalWeb"/>
        <w:spacing w:before="225" w:after="225"/>
        <w:rPr>
          <w:rFonts w:ascii="Arial" w:hAnsi="Arial" w:cs="Arial"/>
          <w:color w:val="111111"/>
          <w:sz w:val="27"/>
          <w:szCs w:val="27"/>
        </w:rPr>
      </w:pPr>
      <w:r w:rsidRPr="00513DB2">
        <w:rPr>
          <w:rFonts w:ascii="Arial" w:hAnsi="Arial" w:cs="Arial"/>
          <w:color w:val="111111"/>
          <w:sz w:val="27"/>
          <w:szCs w:val="27"/>
        </w:rPr>
        <w:t>Умные, счастливые </w:t>
      </w:r>
      <w:r w:rsidRPr="00513DB2">
        <w:rPr>
          <w:rFonts w:ascii="Arial" w:hAnsi="Arial" w:cs="Arial"/>
          <w:i/>
          <w:iCs/>
          <w:color w:val="111111"/>
          <w:sz w:val="27"/>
          <w:szCs w:val="27"/>
        </w:rPr>
        <w:t>(наклон, руки в стороны)</w:t>
      </w:r>
      <w:r w:rsidRPr="00513DB2">
        <w:rPr>
          <w:rFonts w:ascii="Arial" w:hAnsi="Arial" w:cs="Arial"/>
          <w:color w:val="111111"/>
          <w:sz w:val="27"/>
          <w:szCs w:val="27"/>
        </w:rPr>
        <w:t>.</w:t>
      </w:r>
    </w:p>
    <w:bookmarkEnd w:id="1"/>
    <w:p w:rsidR="00073E10" w:rsidRDefault="00073E10" w:rsidP="00651583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73E10" w:rsidRDefault="00073E10" w:rsidP="00651583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073E10" w:rsidRDefault="00073E10" w:rsidP="003578DC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-Ой, ребята, смотрите, пока мы с вами разминались, портной прислал нам ещё работу. Присаживайтесь на свои места. Перед вами карточки с одеждой. На какие две группы мы её разделим. Нужно обвести зимнюю одежду в один круг, летнюю в другой. Но перед этим разомнём пальчики. </w:t>
      </w:r>
    </w:p>
    <w:p w:rsidR="00073E10" w:rsidRDefault="00073E10" w:rsidP="003578DC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Пальчиковая гимнастика 1,2,3,4,5 будем пальчики считать.</w:t>
      </w:r>
    </w:p>
    <w:p w:rsidR="00073E10" w:rsidRDefault="00073E10" w:rsidP="003578DC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Выполняем задание.   </w:t>
      </w:r>
    </w:p>
    <w:p w:rsidR="00073E10" w:rsidRDefault="00073E10" w:rsidP="003578DC">
      <w:pPr>
        <w:pStyle w:val="NormalWeb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проверим. (Образец на доске)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3. </w:t>
      </w:r>
      <w:r>
        <w:rPr>
          <w:rStyle w:val="Strong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Заключительный этап (подведение итогов и рефлексия) 2-3 мин</w:t>
      </w:r>
      <w:r>
        <w:rPr>
          <w:rFonts w:ascii="Arial" w:hAnsi="Arial" w:cs="Arial"/>
          <w:color w:val="111111"/>
          <w:sz w:val="27"/>
          <w:szCs w:val="27"/>
        </w:rPr>
        <w:t> 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 кому мы сегодня помогали? Что нужно было сделать?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Какие два слова – понятия мы вспомнили? 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какое же общее слово для этих двух подходит?</w:t>
      </w:r>
    </w:p>
    <w:p w:rsidR="00073E10" w:rsidRDefault="00073E10" w:rsidP="0065158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хочет поделиться, с какими заданиями было легко справиться, какие вызвали затруднение?</w:t>
      </w:r>
    </w:p>
    <w:p w:rsidR="00073E10" w:rsidRDefault="00073E10"/>
    <w:sectPr w:rsidR="00073E10" w:rsidSect="00FF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3FF"/>
    <w:rsid w:val="00073E10"/>
    <w:rsid w:val="001A230D"/>
    <w:rsid w:val="00216986"/>
    <w:rsid w:val="002250E8"/>
    <w:rsid w:val="00287224"/>
    <w:rsid w:val="003578DC"/>
    <w:rsid w:val="003B040E"/>
    <w:rsid w:val="00437506"/>
    <w:rsid w:val="00447490"/>
    <w:rsid w:val="00455606"/>
    <w:rsid w:val="004B658B"/>
    <w:rsid w:val="00513DB2"/>
    <w:rsid w:val="00546D96"/>
    <w:rsid w:val="005E1D7B"/>
    <w:rsid w:val="00651583"/>
    <w:rsid w:val="00662EF2"/>
    <w:rsid w:val="006D2242"/>
    <w:rsid w:val="007C2841"/>
    <w:rsid w:val="007C29DE"/>
    <w:rsid w:val="007D0A1F"/>
    <w:rsid w:val="008353AC"/>
    <w:rsid w:val="0090045D"/>
    <w:rsid w:val="0096297E"/>
    <w:rsid w:val="009E2486"/>
    <w:rsid w:val="00AA24ED"/>
    <w:rsid w:val="00AC4529"/>
    <w:rsid w:val="00B50ABC"/>
    <w:rsid w:val="00C55107"/>
    <w:rsid w:val="00CD15BE"/>
    <w:rsid w:val="00D443FF"/>
    <w:rsid w:val="00E1418A"/>
    <w:rsid w:val="00E358A4"/>
    <w:rsid w:val="00E568A9"/>
    <w:rsid w:val="00EA6ECF"/>
    <w:rsid w:val="00EE2D3D"/>
    <w:rsid w:val="00FC614A"/>
    <w:rsid w:val="00FE65FB"/>
    <w:rsid w:val="00F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1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51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5158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4</Pages>
  <Words>662</Words>
  <Characters>3777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Alexandr</cp:lastModifiedBy>
  <cp:revision>14</cp:revision>
  <dcterms:created xsi:type="dcterms:W3CDTF">2022-01-25T13:11:00Z</dcterms:created>
  <dcterms:modified xsi:type="dcterms:W3CDTF">2022-04-28T10:39:00Z</dcterms:modified>
</cp:coreProperties>
</file>